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A4A3" w14:textId="77777777" w:rsidR="00A8525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</w:p>
    <w:p w14:paraId="3B2D390B" w14:textId="34C09F07" w:rsidR="00C876BB" w:rsidRDefault="00A8525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A85251">
        <w:rPr>
          <w:rFonts w:ascii="Book Antiqua" w:hAnsi="Book Antiqua"/>
          <w:b/>
          <w:sz w:val="24"/>
          <w:szCs w:val="24"/>
        </w:rPr>
        <w:t xml:space="preserve">ssunzione a tempo </w:t>
      </w:r>
      <w:r w:rsidR="00A86D69">
        <w:rPr>
          <w:rFonts w:ascii="Book Antiqua" w:hAnsi="Book Antiqua"/>
          <w:b/>
          <w:sz w:val="24"/>
          <w:szCs w:val="24"/>
        </w:rPr>
        <w:t>in</w:t>
      </w:r>
      <w:r w:rsidRPr="00A85251">
        <w:rPr>
          <w:rFonts w:ascii="Book Antiqua" w:hAnsi="Book Antiqua"/>
          <w:b/>
          <w:sz w:val="24"/>
          <w:szCs w:val="24"/>
        </w:rPr>
        <w:t>determinato</w:t>
      </w:r>
      <w:r w:rsidR="00A86D69">
        <w:rPr>
          <w:rFonts w:ascii="Book Antiqua" w:hAnsi="Book Antiqua"/>
          <w:b/>
          <w:sz w:val="24"/>
          <w:szCs w:val="24"/>
        </w:rPr>
        <w:t xml:space="preserve"> a.s. 2024/2025</w:t>
      </w:r>
    </w:p>
    <w:p w14:paraId="0EA66FFB" w14:textId="77777777" w:rsidR="00E9338C" w:rsidRPr="002B7672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16"/>
          <w:szCs w:val="16"/>
        </w:rPr>
      </w:pPr>
    </w:p>
    <w:p w14:paraId="2222AB61" w14:textId="41C65C72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A85251">
        <w:rPr>
          <w:rFonts w:ascii="Book Antiqua" w:hAnsi="Book Antiqua"/>
          <w:sz w:val="24"/>
          <w:szCs w:val="24"/>
        </w:rPr>
        <w:t>,</w:t>
      </w:r>
      <w:r w:rsidR="00692B66" w:rsidRPr="00001F09">
        <w:rPr>
          <w:rFonts w:ascii="Book Antiqua" w:hAnsi="Book Antiqua"/>
          <w:sz w:val="24"/>
          <w:szCs w:val="24"/>
        </w:rPr>
        <w:t xml:space="preserve">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  <w:r w:rsidR="00A85251">
        <w:rPr>
          <w:rFonts w:ascii="Book Antiqua" w:hAnsi="Book Antiqua"/>
          <w:sz w:val="24"/>
          <w:szCs w:val="24"/>
        </w:rPr>
        <w:t xml:space="preserve">a tempo </w:t>
      </w:r>
      <w:r w:rsidR="00A86D69">
        <w:rPr>
          <w:rFonts w:ascii="Book Antiqua" w:hAnsi="Book Antiqua"/>
          <w:sz w:val="24"/>
          <w:szCs w:val="24"/>
        </w:rPr>
        <w:t>in</w:t>
      </w:r>
      <w:r w:rsidR="00A85251">
        <w:rPr>
          <w:rFonts w:ascii="Book Antiqua" w:hAnsi="Book Antiqua"/>
          <w:sz w:val="24"/>
          <w:szCs w:val="24"/>
        </w:rPr>
        <w:t>determinato,</w:t>
      </w:r>
    </w:p>
    <w:p w14:paraId="27156EBF" w14:textId="0349EC55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</w:t>
      </w:r>
      <w:r w:rsidR="00A85251">
        <w:rPr>
          <w:rFonts w:ascii="Book Antiqua" w:hAnsi="Book Antiqua"/>
          <w:b/>
          <w:caps/>
          <w:sz w:val="24"/>
          <w:szCs w:val="24"/>
        </w:rPr>
        <w:t>A</w:t>
      </w:r>
    </w:p>
    <w:p w14:paraId="7C466C4D" w14:textId="32576248" w:rsidR="00962CCE" w:rsidRPr="006D3A14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85251">
        <w:rPr>
          <w:rFonts w:ascii="Book Antiqua" w:hAnsi="Book Antiqua"/>
          <w:b/>
          <w:bCs/>
          <w:sz w:val="24"/>
          <w:szCs w:val="24"/>
        </w:rPr>
        <w:t>_____________</w:t>
      </w:r>
      <w:r w:rsidR="008B1EB3">
        <w:rPr>
          <w:rFonts w:ascii="Book Antiqua" w:hAnsi="Book Antiqua"/>
          <w:b/>
          <w:bCs/>
          <w:sz w:val="24"/>
          <w:szCs w:val="24"/>
        </w:rPr>
        <w:t>;</w:t>
      </w:r>
      <w:r w:rsidR="006D3A14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3129BC37" w14:textId="02372A76" w:rsidR="006D3A14" w:rsidRPr="00F07DA7" w:rsidRDefault="006D3A14" w:rsidP="006D3A1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07DA7">
        <w:rPr>
          <w:rFonts w:ascii="Book Antiqua" w:hAnsi="Book Antiqua"/>
          <w:sz w:val="24"/>
          <w:szCs w:val="24"/>
        </w:rPr>
        <w:t>(</w:t>
      </w:r>
      <w:r w:rsidRPr="00F07DA7">
        <w:rPr>
          <w:rFonts w:ascii="Book Antiqua" w:hAnsi="Book Antiqua"/>
          <w:sz w:val="20"/>
          <w:szCs w:val="20"/>
        </w:rPr>
        <w:t>In caso di compresenza in più graduatorie esprimere l’ordine di preferenza</w:t>
      </w:r>
      <w:r w:rsidR="00F07DA7" w:rsidRPr="00F07DA7">
        <w:rPr>
          <w:rFonts w:ascii="Book Antiqua" w:hAnsi="Book Antiqua"/>
          <w:sz w:val="20"/>
          <w:szCs w:val="20"/>
        </w:rPr>
        <w:t>: 1) _______________; 2)______________; 3) ______________</w:t>
      </w:r>
      <w:r w:rsidRPr="00F07DA7">
        <w:rPr>
          <w:rFonts w:ascii="Book Antiqua" w:hAnsi="Book Antiqua"/>
          <w:sz w:val="20"/>
          <w:szCs w:val="20"/>
        </w:rPr>
        <w:t>)</w:t>
      </w:r>
      <w:r w:rsidR="00F07DA7">
        <w:rPr>
          <w:rFonts w:ascii="Book Antiqua" w:hAnsi="Book Antiqua"/>
          <w:sz w:val="20"/>
          <w:szCs w:val="20"/>
        </w:rPr>
        <w:t>;</w:t>
      </w:r>
    </w:p>
    <w:p w14:paraId="0DB8812F" w14:textId="77777777" w:rsidR="00864EA8" w:rsidRPr="002B7672" w:rsidRDefault="00864EA8" w:rsidP="00864EA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BC46C7B" w14:textId="6AD4E950" w:rsidR="00864EA8" w:rsidRDefault="00864EA8" w:rsidP="00864E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essere </w:t>
      </w:r>
      <w:r w:rsidRPr="00864EA8">
        <w:rPr>
          <w:rFonts w:ascii="Book Antiqua" w:hAnsi="Book Antiqua"/>
          <w:sz w:val="24"/>
          <w:szCs w:val="24"/>
        </w:rPr>
        <w:t xml:space="preserve">in possesso dell’abilitazione/di non essere in possesso </w:t>
      </w:r>
      <w:r>
        <w:rPr>
          <w:rFonts w:ascii="Book Antiqua" w:hAnsi="Book Antiqua"/>
          <w:sz w:val="24"/>
          <w:szCs w:val="24"/>
        </w:rPr>
        <w:t>dell’abilitazione;</w:t>
      </w:r>
    </w:p>
    <w:p w14:paraId="7172544A" w14:textId="6D4B9D90" w:rsidR="008B1EB3" w:rsidRPr="008B1EB3" w:rsidRDefault="008B1EB3" w:rsidP="008B1EB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8B1EB3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dichiarare il possesso o meno dell’abilitazione</w:t>
      </w:r>
      <w:r w:rsidRPr="008B1EB3">
        <w:rPr>
          <w:rFonts w:ascii="Book Antiqua" w:hAnsi="Book Antiqua"/>
          <w:sz w:val="20"/>
          <w:szCs w:val="20"/>
        </w:rPr>
        <w:t>)</w:t>
      </w:r>
    </w:p>
    <w:p w14:paraId="43837926" w14:textId="77777777" w:rsidR="00D72CE7" w:rsidRPr="002B7672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16"/>
          <w:szCs w:val="16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   [___]</w:t>
      </w:r>
    </w:p>
    <w:p w14:paraId="7363A48C" w14:textId="77777777" w:rsidR="004002BD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Matera     [___]</w:t>
      </w:r>
    </w:p>
    <w:p w14:paraId="46519D6A" w14:textId="0A18B2F8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bookmarkStart w:id="0" w:name="_Hlk178059120"/>
      <w:r w:rsidRPr="00A85251">
        <w:rPr>
          <w:rFonts w:ascii="Book Antiqua" w:hAnsi="Book Antiqua"/>
          <w:sz w:val="20"/>
          <w:szCs w:val="20"/>
        </w:rPr>
        <w:t xml:space="preserve">(indicare le sedi in ordine di preferenza: </w:t>
      </w:r>
      <w:r w:rsidRPr="00A85251">
        <w:rPr>
          <w:rFonts w:ascii="Book Antiqua" w:hAnsi="Book Antiqua"/>
          <w:i/>
          <w:iCs/>
          <w:sz w:val="20"/>
          <w:szCs w:val="20"/>
        </w:rPr>
        <w:t>1) più gradita</w:t>
      </w:r>
      <w:r w:rsidRPr="00A85251">
        <w:rPr>
          <w:rFonts w:ascii="Book Antiqua" w:hAnsi="Book Antiqua"/>
          <w:sz w:val="20"/>
          <w:szCs w:val="20"/>
        </w:rPr>
        <w:t xml:space="preserve">; </w:t>
      </w:r>
      <w:r w:rsidRPr="00A85251">
        <w:rPr>
          <w:rFonts w:ascii="Book Antiqua" w:hAnsi="Book Antiqua"/>
          <w:i/>
          <w:iCs/>
          <w:sz w:val="20"/>
          <w:szCs w:val="20"/>
        </w:rPr>
        <w:t>2) meno gradita</w:t>
      </w:r>
      <w:r w:rsidRPr="00A85251">
        <w:rPr>
          <w:rFonts w:ascii="Book Antiqua" w:hAnsi="Book Antiqua"/>
          <w:sz w:val="20"/>
          <w:szCs w:val="20"/>
        </w:rPr>
        <w:t>)</w:t>
      </w:r>
    </w:p>
    <w:bookmarkEnd w:id="0"/>
    <w:p w14:paraId="18CD919B" w14:textId="77777777" w:rsidR="00A85251" w:rsidRPr="002B7672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16"/>
          <w:szCs w:val="16"/>
        </w:rPr>
      </w:pPr>
    </w:p>
    <w:p w14:paraId="50AC9641" w14:textId="77777777" w:rsidR="004002BD" w:rsidRDefault="004002BD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10D0A6F" w:rsidR="004002BD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7A4A45CF" w14:textId="646F06B6" w:rsidR="008F1A5C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19A19030" w14:textId="77777777" w:rsidR="00A85251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5E2DD15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4B485727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31445BEB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26871DAA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2889CDB0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49A4A4FD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71BFCB30" w14:textId="11561456" w:rsidR="00303FD4" w:rsidRPr="00303FD4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45CEE5E" w14:textId="1784553A" w:rsidR="008F1A5C" w:rsidRDefault="008F1A5C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>(</w:t>
      </w:r>
      <w:r w:rsidR="00A85251" w:rsidRPr="00A85251">
        <w:rPr>
          <w:rFonts w:ascii="Book Antiqua" w:hAnsi="Book Antiqua"/>
          <w:sz w:val="20"/>
          <w:szCs w:val="20"/>
        </w:rPr>
        <w:t>elencare</w:t>
      </w:r>
      <w:r w:rsidRPr="00A85251">
        <w:rPr>
          <w:rFonts w:ascii="Book Antiqua" w:hAnsi="Book Antiqua"/>
          <w:sz w:val="20"/>
          <w:szCs w:val="20"/>
        </w:rPr>
        <w:t xml:space="preserve"> le sedi in ordine di preferenza</w:t>
      </w:r>
      <w:r w:rsidR="00A85251" w:rsidRPr="00A85251">
        <w:rPr>
          <w:rFonts w:ascii="Book Antiqua" w:hAnsi="Book Antiqua"/>
          <w:sz w:val="20"/>
          <w:szCs w:val="20"/>
        </w:rPr>
        <w:t xml:space="preserve">: </w:t>
      </w:r>
      <w:r w:rsidR="00A85251" w:rsidRPr="00A85251">
        <w:rPr>
          <w:rFonts w:ascii="Book Antiqua" w:hAnsi="Book Antiqua"/>
          <w:i/>
          <w:iCs/>
          <w:sz w:val="20"/>
          <w:szCs w:val="20"/>
        </w:rPr>
        <w:t>dal più gradito al meno gradito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7C9262DA" w14:textId="77777777" w:rsidR="008B1EB3" w:rsidRPr="002B7672" w:rsidRDefault="008B1EB3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16"/>
          <w:szCs w:val="16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677B6802" w14:textId="77777777" w:rsidR="005F413B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4152AC52" w:rsidR="002F56E1" w:rsidRPr="00001F09" w:rsidRDefault="008F1A5C" w:rsidP="008B1EB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 xml:space="preserve">, </w:t>
      </w:r>
      <w:r w:rsidR="00A85251">
        <w:rPr>
          <w:rFonts w:ascii="Book Antiqua" w:hAnsi="Book Antiqua"/>
          <w:sz w:val="24"/>
          <w:szCs w:val="24"/>
        </w:rPr>
        <w:t>___</w:t>
      </w:r>
      <w:r w:rsidR="002F56E1" w:rsidRPr="00001F09">
        <w:rPr>
          <w:rFonts w:ascii="Book Antiqua" w:hAnsi="Book Antiqua"/>
          <w:sz w:val="24"/>
          <w:szCs w:val="24"/>
        </w:rPr>
        <w:t>/__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>/</w:t>
      </w:r>
      <w:r w:rsidR="00A85251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8DB0B9F" w14:textId="77777777" w:rsidR="00862433" w:rsidRDefault="00862433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6258A19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0554A9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3CCA85F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E6FBF1D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AB90E3C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08A560E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</w:p>
    <w:p w14:paraId="3BC89FF4" w14:textId="6272C4C4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</w:t>
      </w:r>
      <w:r w:rsidR="00A85251">
        <w:rPr>
          <w:rFonts w:ascii="Book Antiqua" w:hAnsi="Book Antiqua"/>
          <w:sz w:val="24"/>
          <w:szCs w:val="24"/>
        </w:rPr>
        <w:t>_</w:t>
      </w:r>
      <w:r w:rsidRPr="00001F09">
        <w:rPr>
          <w:rFonts w:ascii="Book Antiqua" w:hAnsi="Book Antiqua"/>
          <w:sz w:val="24"/>
          <w:szCs w:val="24"/>
        </w:rPr>
        <w:t>]spazio utile per esprimere una preferenza:</w:t>
      </w:r>
    </w:p>
    <w:p w14:paraId="1AAD36C6" w14:textId="0C51D8A9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corrisponde alla prima scelta e 2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06F1027" w14:textId="05CBBDCD" w:rsidR="006677DC" w:rsidRPr="00A85251" w:rsidRDefault="0078756F" w:rsidP="00C97A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85251">
        <w:rPr>
          <w:rFonts w:ascii="Book Antiqua" w:hAnsi="Book Antiqua"/>
          <w:sz w:val="24"/>
          <w:szCs w:val="24"/>
        </w:rPr>
        <w:t>Per la scelta della sede devono</w:t>
      </w:r>
      <w:r w:rsidR="00572447" w:rsidRPr="00A85251">
        <w:rPr>
          <w:rFonts w:ascii="Book Antiqua" w:hAnsi="Book Antiqua"/>
          <w:sz w:val="24"/>
          <w:szCs w:val="24"/>
        </w:rPr>
        <w:t xml:space="preserve"> </w:t>
      </w:r>
      <w:r w:rsidR="00A85251" w:rsidRPr="00A85251">
        <w:rPr>
          <w:rFonts w:ascii="Book Antiqua" w:hAnsi="Book Antiqua"/>
          <w:sz w:val="24"/>
          <w:szCs w:val="24"/>
        </w:rPr>
        <w:t>elencate le sedi disponibili di cui all</w:t>
      </w:r>
      <w:r w:rsidR="00A86D69">
        <w:rPr>
          <w:rFonts w:ascii="Book Antiqua" w:hAnsi="Book Antiqua"/>
          <w:sz w:val="24"/>
          <w:szCs w:val="24"/>
        </w:rPr>
        <w:t>a</w:t>
      </w:r>
      <w:r w:rsidR="00A85251" w:rsidRPr="00A85251">
        <w:rPr>
          <w:rFonts w:ascii="Book Antiqua" w:hAnsi="Book Antiqua"/>
          <w:sz w:val="24"/>
          <w:szCs w:val="24"/>
        </w:rPr>
        <w:t xml:space="preserve"> </w:t>
      </w:r>
      <w:r w:rsidR="00A86D69">
        <w:rPr>
          <w:rFonts w:ascii="Book Antiqua" w:hAnsi="Book Antiqua"/>
          <w:sz w:val="24"/>
          <w:szCs w:val="24"/>
        </w:rPr>
        <w:t>pubblicazione</w:t>
      </w:r>
      <w:r w:rsidR="00A85251" w:rsidRPr="00A85251">
        <w:rPr>
          <w:rFonts w:ascii="Book Antiqua" w:hAnsi="Book Antiqua"/>
          <w:sz w:val="24"/>
          <w:szCs w:val="24"/>
        </w:rPr>
        <w:t xml:space="preserve"> allegata,</w:t>
      </w:r>
      <w:r w:rsidR="00572447" w:rsidRPr="00A85251">
        <w:rPr>
          <w:rFonts w:ascii="Book Antiqua" w:hAnsi="Book Antiqua"/>
          <w:sz w:val="24"/>
          <w:szCs w:val="24"/>
        </w:rPr>
        <w:t xml:space="preserve"> inser</w:t>
      </w:r>
      <w:r w:rsidR="00A85251" w:rsidRPr="00A85251">
        <w:rPr>
          <w:rFonts w:ascii="Book Antiqua" w:hAnsi="Book Antiqua"/>
          <w:sz w:val="24"/>
          <w:szCs w:val="24"/>
        </w:rPr>
        <w:t>endo</w:t>
      </w:r>
      <w:r w:rsidR="00572447" w:rsidRPr="00A85251">
        <w:rPr>
          <w:rFonts w:ascii="Book Antiqua" w:hAnsi="Book Antiqua"/>
          <w:sz w:val="24"/>
          <w:szCs w:val="24"/>
        </w:rPr>
        <w:t xml:space="preserve"> i numeri da 1</w:t>
      </w:r>
      <w:r w:rsidRPr="00A85251">
        <w:rPr>
          <w:rFonts w:ascii="Book Antiqua" w:hAnsi="Book Antiqua"/>
          <w:sz w:val="24"/>
          <w:szCs w:val="24"/>
        </w:rPr>
        <w:t xml:space="preserve"> </w:t>
      </w:r>
      <w:r w:rsidR="008F1A5C" w:rsidRPr="00A85251">
        <w:rPr>
          <w:rFonts w:ascii="Book Antiqua" w:hAnsi="Book Antiqua"/>
          <w:sz w:val="24"/>
          <w:szCs w:val="24"/>
        </w:rPr>
        <w:t>in poi</w:t>
      </w:r>
      <w:r w:rsidRPr="00A85251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85251">
        <w:rPr>
          <w:rFonts w:ascii="Book Antiqua" w:hAnsi="Book Antiqua"/>
          <w:sz w:val="24"/>
          <w:szCs w:val="24"/>
        </w:rPr>
        <w:t>in ordine di preferenza.</w:t>
      </w:r>
    </w:p>
    <w:sectPr w:rsidR="006677DC" w:rsidRPr="00A8525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13EDA" w14:textId="77777777" w:rsidR="00777562" w:rsidRDefault="00777562" w:rsidP="004B72B2">
      <w:pPr>
        <w:spacing w:after="0" w:line="240" w:lineRule="auto"/>
      </w:pPr>
      <w:r>
        <w:separator/>
      </w:r>
    </w:p>
  </w:endnote>
  <w:endnote w:type="continuationSeparator" w:id="0">
    <w:p w14:paraId="2E7A4C33" w14:textId="77777777" w:rsidR="00777562" w:rsidRDefault="00777562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0060" w14:textId="77777777" w:rsidR="00777562" w:rsidRDefault="00777562" w:rsidP="004B72B2">
      <w:pPr>
        <w:spacing w:after="0" w:line="240" w:lineRule="auto"/>
      </w:pPr>
      <w:r>
        <w:separator/>
      </w:r>
    </w:p>
  </w:footnote>
  <w:footnote w:type="continuationSeparator" w:id="0">
    <w:p w14:paraId="231E55FB" w14:textId="77777777" w:rsidR="00777562" w:rsidRDefault="00777562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53744A54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805AFE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805AFE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3631">
    <w:abstractNumId w:val="6"/>
  </w:num>
  <w:num w:numId="2" w16cid:durableId="731853426">
    <w:abstractNumId w:val="4"/>
  </w:num>
  <w:num w:numId="3" w16cid:durableId="1167939664">
    <w:abstractNumId w:val="0"/>
  </w:num>
  <w:num w:numId="4" w16cid:durableId="2025128524">
    <w:abstractNumId w:val="8"/>
  </w:num>
  <w:num w:numId="5" w16cid:durableId="521406037">
    <w:abstractNumId w:val="3"/>
  </w:num>
  <w:num w:numId="6" w16cid:durableId="796341746">
    <w:abstractNumId w:val="2"/>
  </w:num>
  <w:num w:numId="7" w16cid:durableId="877357762">
    <w:abstractNumId w:val="1"/>
  </w:num>
  <w:num w:numId="8" w16cid:durableId="1374386189">
    <w:abstractNumId w:val="7"/>
  </w:num>
  <w:num w:numId="9" w16cid:durableId="197710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07D8"/>
    <w:rsid w:val="00062647"/>
    <w:rsid w:val="000650CC"/>
    <w:rsid w:val="0007035F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B7672"/>
    <w:rsid w:val="002D10D6"/>
    <w:rsid w:val="002D72CF"/>
    <w:rsid w:val="002E1028"/>
    <w:rsid w:val="002E3B9C"/>
    <w:rsid w:val="002F372A"/>
    <w:rsid w:val="002F56E1"/>
    <w:rsid w:val="002F6006"/>
    <w:rsid w:val="00303FD4"/>
    <w:rsid w:val="003049F0"/>
    <w:rsid w:val="003223F9"/>
    <w:rsid w:val="00337994"/>
    <w:rsid w:val="00341513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86A57"/>
    <w:rsid w:val="00393202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3737C"/>
    <w:rsid w:val="00441191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408B"/>
    <w:rsid w:val="005E55FC"/>
    <w:rsid w:val="005E71E6"/>
    <w:rsid w:val="005F413B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1DA0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D3A14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77562"/>
    <w:rsid w:val="00784666"/>
    <w:rsid w:val="0078756F"/>
    <w:rsid w:val="00792238"/>
    <w:rsid w:val="007A01A1"/>
    <w:rsid w:val="007C29A9"/>
    <w:rsid w:val="007C3E8E"/>
    <w:rsid w:val="007D0DF6"/>
    <w:rsid w:val="007D5283"/>
    <w:rsid w:val="007D55A2"/>
    <w:rsid w:val="007E7C1B"/>
    <w:rsid w:val="007F0655"/>
    <w:rsid w:val="00805AFE"/>
    <w:rsid w:val="008115DD"/>
    <w:rsid w:val="00822A7A"/>
    <w:rsid w:val="00825CF3"/>
    <w:rsid w:val="00844712"/>
    <w:rsid w:val="008536DF"/>
    <w:rsid w:val="00856FA8"/>
    <w:rsid w:val="00862433"/>
    <w:rsid w:val="00864D83"/>
    <w:rsid w:val="00864EA8"/>
    <w:rsid w:val="008730CC"/>
    <w:rsid w:val="00874D9A"/>
    <w:rsid w:val="00884D51"/>
    <w:rsid w:val="008A100D"/>
    <w:rsid w:val="008B02F7"/>
    <w:rsid w:val="008B1EB3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80BE0"/>
    <w:rsid w:val="0099575F"/>
    <w:rsid w:val="00996BB4"/>
    <w:rsid w:val="009A2FE8"/>
    <w:rsid w:val="009A4A9D"/>
    <w:rsid w:val="009B300F"/>
    <w:rsid w:val="009D637C"/>
    <w:rsid w:val="009E1F95"/>
    <w:rsid w:val="009E2099"/>
    <w:rsid w:val="009E4F0C"/>
    <w:rsid w:val="009F1C45"/>
    <w:rsid w:val="009F4E6E"/>
    <w:rsid w:val="00A029BF"/>
    <w:rsid w:val="00A10924"/>
    <w:rsid w:val="00A23B18"/>
    <w:rsid w:val="00A34DED"/>
    <w:rsid w:val="00A50566"/>
    <w:rsid w:val="00A5059A"/>
    <w:rsid w:val="00A569DD"/>
    <w:rsid w:val="00A6235B"/>
    <w:rsid w:val="00A7758E"/>
    <w:rsid w:val="00A82EDA"/>
    <w:rsid w:val="00A85251"/>
    <w:rsid w:val="00A86D69"/>
    <w:rsid w:val="00A877DE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F1F64"/>
    <w:rsid w:val="00B11E49"/>
    <w:rsid w:val="00B2232B"/>
    <w:rsid w:val="00B22F80"/>
    <w:rsid w:val="00B34597"/>
    <w:rsid w:val="00B43364"/>
    <w:rsid w:val="00B45635"/>
    <w:rsid w:val="00B47615"/>
    <w:rsid w:val="00B763D0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B662A"/>
    <w:rsid w:val="00BC156B"/>
    <w:rsid w:val="00BC2EDD"/>
    <w:rsid w:val="00BC3E77"/>
    <w:rsid w:val="00BC5014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64DB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B7591"/>
    <w:rsid w:val="00CE0790"/>
    <w:rsid w:val="00CF0413"/>
    <w:rsid w:val="00D13C8B"/>
    <w:rsid w:val="00D13EF8"/>
    <w:rsid w:val="00D149D0"/>
    <w:rsid w:val="00D22363"/>
    <w:rsid w:val="00D305EF"/>
    <w:rsid w:val="00D31860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76FA4"/>
    <w:rsid w:val="00E80DC3"/>
    <w:rsid w:val="00E906B0"/>
    <w:rsid w:val="00E91FC8"/>
    <w:rsid w:val="00E92534"/>
    <w:rsid w:val="00E9338C"/>
    <w:rsid w:val="00EE6C32"/>
    <w:rsid w:val="00F058E9"/>
    <w:rsid w:val="00F07DA7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85918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48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SACCO MARIA GILDA</cp:lastModifiedBy>
  <cp:revision>27</cp:revision>
  <cp:lastPrinted>2016-02-02T08:09:00Z</cp:lastPrinted>
  <dcterms:created xsi:type="dcterms:W3CDTF">2020-05-12T14:43:00Z</dcterms:created>
  <dcterms:modified xsi:type="dcterms:W3CDTF">2024-11-18T10:43:00Z</dcterms:modified>
</cp:coreProperties>
</file>